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97" w:rsidRPr="00704A59" w:rsidRDefault="00DB7397" w:rsidP="00704A59">
      <w:pPr>
        <w:spacing w:after="136" w:line="258" w:lineRule="atLeast"/>
        <w:rPr>
          <w:rFonts w:ascii="Arial" w:hAnsi="Arial" w:cs="Arial"/>
          <w:color w:val="2F2F2F"/>
          <w:sz w:val="18"/>
          <w:szCs w:val="18"/>
        </w:rPr>
      </w:pPr>
      <w:r w:rsidRPr="00704A59">
        <w:rPr>
          <w:rFonts w:ascii="Arial" w:hAnsi="Arial" w:cs="Arial"/>
          <w:color w:val="2F2F2F"/>
          <w:sz w:val="18"/>
          <w:szCs w:val="18"/>
        </w:rPr>
        <w:t>Габаритный чертёж №12</w:t>
      </w:r>
    </w:p>
    <w:p w:rsidR="00DB7397" w:rsidRPr="00704A59" w:rsidRDefault="00DB7397" w:rsidP="00704A59">
      <w:pPr>
        <w:spacing w:after="136" w:line="258" w:lineRule="atLeast"/>
        <w:rPr>
          <w:rFonts w:ascii="Arial" w:hAnsi="Arial" w:cs="Arial"/>
          <w:color w:val="2F2F2F"/>
          <w:sz w:val="18"/>
          <w:szCs w:val="18"/>
        </w:rPr>
      </w:pPr>
      <w:r w:rsidRPr="0016266E">
        <w:rPr>
          <w:rFonts w:ascii="Arial" w:hAnsi="Arial" w:cs="Arial"/>
          <w:noProof/>
          <w:color w:val="2F2F2F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setz.ru/files/flib/44.png" style="width:517.5pt;height:195pt;visibility:visible">
            <v:imagedata r:id="rId4" o:title=""/>
          </v:shape>
        </w:pict>
      </w:r>
    </w:p>
    <w:tbl>
      <w:tblPr>
        <w:tblW w:w="9360" w:type="dxa"/>
        <w:tblBorders>
          <w:top w:val="single" w:sz="6" w:space="0" w:color="555C66"/>
          <w:left w:val="single" w:sz="6" w:space="0" w:color="555C66"/>
          <w:bottom w:val="single" w:sz="6" w:space="0" w:color="555C66"/>
          <w:right w:val="single" w:sz="6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2"/>
        <w:gridCol w:w="1143"/>
        <w:gridCol w:w="538"/>
        <w:gridCol w:w="684"/>
        <w:gridCol w:w="538"/>
        <w:gridCol w:w="411"/>
        <w:gridCol w:w="411"/>
        <w:gridCol w:w="411"/>
        <w:gridCol w:w="411"/>
        <w:gridCol w:w="411"/>
        <w:gridCol w:w="299"/>
        <w:gridCol w:w="466"/>
        <w:gridCol w:w="411"/>
        <w:gridCol w:w="392"/>
        <w:gridCol w:w="881"/>
        <w:gridCol w:w="881"/>
      </w:tblGrid>
      <w:tr w:rsidR="00DB7397" w:rsidRPr="0016266E" w:rsidTr="00704A59">
        <w:tc>
          <w:tcPr>
            <w:tcW w:w="0" w:type="auto"/>
            <w:vMerge w:val="restart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Число полюсов</w:t>
            </w:r>
          </w:p>
        </w:tc>
        <w:tc>
          <w:tcPr>
            <w:tcW w:w="0" w:type="auto"/>
            <w:gridSpan w:val="3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Габаритные размеры, мм</w:t>
            </w:r>
          </w:p>
        </w:tc>
        <w:tc>
          <w:tcPr>
            <w:tcW w:w="0" w:type="auto"/>
            <w:gridSpan w:val="9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Установочные и присоединительные размеры, мм</w:t>
            </w:r>
          </w:p>
        </w:tc>
        <w:tc>
          <w:tcPr>
            <w:tcW w:w="0" w:type="auto"/>
            <w:gridSpan w:val="2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Справочные размеры,мм</w:t>
            </w:r>
          </w:p>
        </w:tc>
      </w:tr>
      <w:tr w:rsidR="00DB7397" w:rsidRPr="0016266E" w:rsidTr="00704A59">
        <w:tc>
          <w:tcPr>
            <w:tcW w:w="0" w:type="auto"/>
            <w:vMerge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d30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L30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h31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Ь10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L10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L31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d1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L1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Ь1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h8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h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d10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Ь11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L11</w:t>
            </w:r>
          </w:p>
        </w:tc>
      </w:tr>
      <w:tr w:rsidR="00DB7397" w:rsidRPr="0016266E" w:rsidTr="00704A59">
        <w:tc>
          <w:tcPr>
            <w:tcW w:w="0" w:type="auto"/>
            <w:vMerge w:val="restart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5АН250S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786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406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458</w:t>
            </w:r>
          </w:p>
        </w:tc>
      </w:tr>
      <w:tr w:rsidR="00DB7397" w:rsidRPr="0016266E" w:rsidTr="00704A59">
        <w:tc>
          <w:tcPr>
            <w:tcW w:w="0" w:type="auto"/>
            <w:vMerge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4,6,8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786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406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79,5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458</w:t>
            </w:r>
          </w:p>
        </w:tc>
      </w:tr>
      <w:tr w:rsidR="00DB7397" w:rsidRPr="0016266E" w:rsidTr="00704A59">
        <w:tc>
          <w:tcPr>
            <w:tcW w:w="0" w:type="auto"/>
            <w:vMerge w:val="restart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5АН250М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406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349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458</w:t>
            </w:r>
          </w:p>
        </w:tc>
      </w:tr>
      <w:tr w:rsidR="00DB7397" w:rsidRPr="0016266E" w:rsidTr="00704A59">
        <w:tc>
          <w:tcPr>
            <w:tcW w:w="0" w:type="auto"/>
            <w:vMerge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4,6,8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406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349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79,5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458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5АН280S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4,6,8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662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368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566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582</w:t>
            </w:r>
          </w:p>
        </w:tc>
      </w:tr>
      <w:tr w:rsidR="00DB7397" w:rsidRPr="0016266E" w:rsidTr="00704A59">
        <w:tc>
          <w:tcPr>
            <w:tcW w:w="0" w:type="auto"/>
            <w:vMerge w:val="restart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5АН280М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662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419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74,5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566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582</w:t>
            </w:r>
          </w:p>
        </w:tc>
      </w:tr>
      <w:tr w:rsidR="00DB7397" w:rsidRPr="0016266E" w:rsidTr="00704A59">
        <w:tc>
          <w:tcPr>
            <w:tcW w:w="0" w:type="auto"/>
            <w:vMerge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4,6,8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662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419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566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582</w:t>
            </w:r>
          </w:p>
        </w:tc>
      </w:tr>
      <w:tr w:rsidR="00DB7397" w:rsidRPr="0016266E" w:rsidTr="00704A59">
        <w:tc>
          <w:tcPr>
            <w:tcW w:w="0" w:type="auto"/>
            <w:vMerge w:val="restart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5АН315S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708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508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406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79,5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645</w:t>
            </w:r>
          </w:p>
        </w:tc>
      </w:tr>
      <w:tr w:rsidR="00DB7397" w:rsidRPr="0016266E" w:rsidTr="00704A59">
        <w:tc>
          <w:tcPr>
            <w:tcW w:w="0" w:type="auto"/>
            <w:vMerge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4,6,8,10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708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508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406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645</w:t>
            </w:r>
          </w:p>
        </w:tc>
      </w:tr>
      <w:tr w:rsidR="00DB7397" w:rsidRPr="0016266E" w:rsidTr="00704A59">
        <w:tc>
          <w:tcPr>
            <w:tcW w:w="0" w:type="auto"/>
            <w:vMerge w:val="restart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1095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708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508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79,5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645</w:t>
            </w:r>
          </w:p>
        </w:tc>
      </w:tr>
      <w:tr w:rsidR="00DB7397" w:rsidRPr="0016266E" w:rsidTr="00704A59">
        <w:tc>
          <w:tcPr>
            <w:tcW w:w="0" w:type="auto"/>
            <w:vMerge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4,6,8,10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708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508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645</w:t>
            </w:r>
          </w:p>
        </w:tc>
      </w:tr>
      <w:tr w:rsidR="00DB7397" w:rsidRPr="0016266E" w:rsidTr="00704A59">
        <w:tc>
          <w:tcPr>
            <w:tcW w:w="0" w:type="auto"/>
            <w:vMerge w:val="restart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5AH355M,L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800</w:t>
            </w:r>
          </w:p>
        </w:tc>
      </w:tr>
      <w:tr w:rsidR="00DB7397" w:rsidRPr="0016266E" w:rsidTr="00704A59">
        <w:tc>
          <w:tcPr>
            <w:tcW w:w="0" w:type="auto"/>
            <w:vMerge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4,6,8,10,12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800</w:t>
            </w:r>
          </w:p>
        </w:tc>
      </w:tr>
    </w:tbl>
    <w:p w:rsidR="00DB7397" w:rsidRPr="00704A59" w:rsidRDefault="00DB7397" w:rsidP="00704A59">
      <w:pPr>
        <w:spacing w:after="136" w:line="258" w:lineRule="atLeast"/>
        <w:rPr>
          <w:rFonts w:ascii="Arial" w:hAnsi="Arial" w:cs="Arial"/>
          <w:color w:val="2F2F2F"/>
          <w:sz w:val="18"/>
          <w:szCs w:val="18"/>
        </w:rPr>
      </w:pPr>
      <w:r w:rsidRPr="00704A59">
        <w:rPr>
          <w:rFonts w:ascii="Arial" w:hAnsi="Arial" w:cs="Arial"/>
          <w:color w:val="2F2F2F"/>
          <w:sz w:val="18"/>
          <w:szCs w:val="18"/>
        </w:rPr>
        <w:t> </w:t>
      </w:r>
    </w:p>
    <w:p w:rsidR="00DB7397" w:rsidRPr="00704A59" w:rsidRDefault="00DB7397" w:rsidP="00704A59">
      <w:pPr>
        <w:spacing w:after="136" w:line="258" w:lineRule="atLeast"/>
        <w:rPr>
          <w:rFonts w:ascii="Arial" w:hAnsi="Arial" w:cs="Arial"/>
          <w:color w:val="2F2F2F"/>
          <w:sz w:val="18"/>
          <w:szCs w:val="18"/>
        </w:rPr>
      </w:pPr>
      <w:r w:rsidRPr="00704A59">
        <w:rPr>
          <w:rFonts w:ascii="Arial" w:hAnsi="Arial" w:cs="Arial"/>
          <w:color w:val="2F2F2F"/>
          <w:sz w:val="18"/>
          <w:szCs w:val="18"/>
        </w:rPr>
        <w:t>ОСНОВНЫЕ ТЕХНИЧЕСКИЕ ХАРАКТЕРИСТИКИ ЭЛЕКТРОДВИГАТЕЛЕЙ</w:t>
      </w:r>
    </w:p>
    <w:tbl>
      <w:tblPr>
        <w:tblW w:w="9360" w:type="dxa"/>
        <w:tblBorders>
          <w:top w:val="single" w:sz="6" w:space="0" w:color="555C66"/>
          <w:left w:val="single" w:sz="6" w:space="0" w:color="555C66"/>
          <w:bottom w:val="single" w:sz="6" w:space="0" w:color="555C66"/>
          <w:right w:val="single" w:sz="6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20"/>
        <w:gridCol w:w="1150"/>
        <w:gridCol w:w="1966"/>
        <w:gridCol w:w="1073"/>
        <w:gridCol w:w="1073"/>
        <w:gridCol w:w="566"/>
        <w:gridCol w:w="1689"/>
        <w:gridCol w:w="723"/>
      </w:tblGrid>
      <w:tr w:rsidR="00DB7397" w:rsidRPr="0016266E" w:rsidTr="00704A59">
        <w:tc>
          <w:tcPr>
            <w:tcW w:w="0" w:type="auto"/>
            <w:vMerge w:val="restart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Мощность, кВт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Частота вращения, об/мин</w:t>
            </w:r>
          </w:p>
        </w:tc>
        <w:tc>
          <w:tcPr>
            <w:tcW w:w="0" w:type="auto"/>
            <w:gridSpan w:val="2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Сила тока при напряжении,А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КПД, %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Коэф. мощности, cosφ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Масса, кг</w:t>
            </w:r>
          </w:p>
        </w:tc>
      </w:tr>
      <w:tr w:rsidR="00DB7397" w:rsidRPr="0016266E" w:rsidTr="00704A59">
        <w:tc>
          <w:tcPr>
            <w:tcW w:w="0" w:type="auto"/>
            <w:vMerge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380 В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660 В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5АН250S-2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2960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159,1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91,8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93,4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485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5АН250S-4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170,2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98,3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490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5АН250S-6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108,6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62,7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92,7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440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5АН250S-8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99,6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57,5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91,5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440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5АН250М-2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2955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194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530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5АН250М-4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207,4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119,7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540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5АН250М-6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147,1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84,9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475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5АН250М-8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68,7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91,2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0,77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470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5АН280S-4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247,6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95,3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5АН280S-6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169,9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98,1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715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5АН280S-8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150,8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87,1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705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5АН280М-2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2965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278,1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160,6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770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5АН280М-4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284,5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164,3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835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5АН280М-6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207,4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119,7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800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5АН280М-8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177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102,2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790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5АН315S-2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2970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347,7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200,8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965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5АН315S-4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370,4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213,9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95,4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1050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5АН315S-6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250,5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144,6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5АН315S-8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216,6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5АН315S-10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123,4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5АН315МА-2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3000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337,6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5АН315МВ-2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3000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361,1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5АН315МС-2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3000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397,2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5АН315MD-2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2975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432,3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249,6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95,5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1105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5АН315МА-4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1500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341,6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5АН315МВ-4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1500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368,1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990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5АН315МС-4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1500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404,1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5АН315MD-4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456,2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263,4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95,7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1145</w:t>
            </w:r>
          </w:p>
        </w:tc>
      </w:tr>
    </w:tbl>
    <w:p w:rsidR="00DB7397" w:rsidRPr="00704A59" w:rsidRDefault="00DB7397" w:rsidP="00704A59">
      <w:pPr>
        <w:spacing w:after="136" w:line="258" w:lineRule="atLeast"/>
        <w:rPr>
          <w:rFonts w:ascii="Arial" w:hAnsi="Arial" w:cs="Arial"/>
          <w:color w:val="2F2F2F"/>
          <w:sz w:val="18"/>
          <w:szCs w:val="18"/>
        </w:rPr>
      </w:pPr>
      <w:r w:rsidRPr="00704A59">
        <w:rPr>
          <w:rFonts w:ascii="Arial" w:hAnsi="Arial" w:cs="Arial"/>
          <w:color w:val="2F2F2F"/>
          <w:sz w:val="18"/>
          <w:szCs w:val="18"/>
        </w:rPr>
        <w:t> </w:t>
      </w:r>
    </w:p>
    <w:tbl>
      <w:tblPr>
        <w:tblW w:w="9360" w:type="dxa"/>
        <w:tblBorders>
          <w:top w:val="single" w:sz="6" w:space="0" w:color="555C66"/>
          <w:left w:val="single" w:sz="6" w:space="0" w:color="555C66"/>
          <w:bottom w:val="single" w:sz="6" w:space="0" w:color="555C66"/>
          <w:right w:val="single" w:sz="6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15"/>
        <w:gridCol w:w="1145"/>
        <w:gridCol w:w="1943"/>
        <w:gridCol w:w="1101"/>
        <w:gridCol w:w="1101"/>
        <w:gridCol w:w="563"/>
        <w:gridCol w:w="1673"/>
        <w:gridCol w:w="719"/>
      </w:tblGrid>
      <w:tr w:rsidR="00DB7397" w:rsidRPr="0016266E" w:rsidTr="00704A59">
        <w:tc>
          <w:tcPr>
            <w:tcW w:w="0" w:type="auto"/>
            <w:vMerge w:val="restart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Мощность, кВт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Частота вращения, об/мин</w:t>
            </w:r>
          </w:p>
        </w:tc>
        <w:tc>
          <w:tcPr>
            <w:tcW w:w="0" w:type="auto"/>
            <w:gridSpan w:val="2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Сила тока, А при напряжении: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КПД, %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Коэф. мощности, cosφ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shd w:val="clear" w:color="auto" w:fill="555C66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Масса, кг</w:t>
            </w:r>
          </w:p>
        </w:tc>
      </w:tr>
      <w:tr w:rsidR="00DB7397" w:rsidRPr="0016266E" w:rsidTr="00704A59">
        <w:tc>
          <w:tcPr>
            <w:tcW w:w="0" w:type="auto"/>
            <w:vMerge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380 В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  <w:r w:rsidRPr="00704A59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660 В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5АН315МА-6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246,5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5АН315МВ-6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294,8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170,2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1005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5АН315МА-8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222,3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980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5АН315МВ-8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265,4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149,8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1020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5АН315МА-10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165,1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91,5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985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5АН315МВ-10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195,6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1060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5АН355МВ-2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3000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514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5АН355МС-2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2970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551,9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318,6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1310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5AH355LA-2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3000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642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5АН355МВ-4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1500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506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5АН355МС-4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1290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5AH355LA-4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1500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634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1290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5АН355МА-6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343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1240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5АН355МВ-6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362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1360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5АН355МС-6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404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5AH355MD-6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263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1420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5AH355LA-6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513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5АН355МВ-8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1400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5АН355МС-8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371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5AH355MD-8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372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93,5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1620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5AH355LA-8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439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5AH355LB-8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750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1630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5АН355МВ-10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233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134,6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0,79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1320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5АН355МС-10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271,3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156,7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1430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5AH355LA-10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1500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5AH355LB-10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383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5AH355MD-12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201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0,77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1250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5AH355LA-12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241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92,5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0,77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1320</w:t>
            </w:r>
          </w:p>
        </w:tc>
      </w:tr>
      <w:tr w:rsidR="00DB7397" w:rsidRPr="0016266E" w:rsidTr="00704A59">
        <w:tc>
          <w:tcPr>
            <w:tcW w:w="0" w:type="auto"/>
            <w:tcBorders>
              <w:top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5AH355LB-12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490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289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B7397" w:rsidRPr="00704A59" w:rsidRDefault="00DB7397" w:rsidP="00704A59">
            <w:pPr>
              <w:spacing w:after="0" w:line="240" w:lineRule="auto"/>
              <w:jc w:val="center"/>
              <w:rPr>
                <w:rFonts w:ascii="Arial" w:hAnsi="Arial" w:cs="Arial"/>
                <w:color w:val="5D5D5D"/>
                <w:sz w:val="15"/>
                <w:szCs w:val="15"/>
              </w:rPr>
            </w:pPr>
            <w:r w:rsidRPr="00704A59">
              <w:rPr>
                <w:rFonts w:ascii="Arial" w:hAnsi="Arial" w:cs="Arial"/>
                <w:color w:val="5D5D5D"/>
                <w:sz w:val="15"/>
                <w:szCs w:val="15"/>
              </w:rPr>
              <w:t>-</w:t>
            </w:r>
          </w:p>
        </w:tc>
      </w:tr>
    </w:tbl>
    <w:p w:rsidR="00DB7397" w:rsidRDefault="00DB7397"/>
    <w:sectPr w:rsidR="00DB7397" w:rsidSect="0033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59"/>
    <w:rsid w:val="0016266E"/>
    <w:rsid w:val="00330CF1"/>
    <w:rsid w:val="00704A59"/>
    <w:rsid w:val="008B0D03"/>
    <w:rsid w:val="00BB105D"/>
    <w:rsid w:val="00DB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04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551</Words>
  <Characters>3143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АНИЦИТ</dc:creator>
  <cp:keywords/>
  <dc:description/>
  <cp:lastModifiedBy>admin</cp:lastModifiedBy>
  <cp:revision>3</cp:revision>
  <dcterms:created xsi:type="dcterms:W3CDTF">2013-10-07T07:46:00Z</dcterms:created>
  <dcterms:modified xsi:type="dcterms:W3CDTF">2013-11-21T05:19:00Z</dcterms:modified>
</cp:coreProperties>
</file>